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46" w:rsidRDefault="004D4B46" w:rsidP="000C6A14">
      <w:pPr>
        <w:jc w:val="both"/>
      </w:pPr>
    </w:p>
    <w:p w:rsidR="004D4B46" w:rsidRDefault="004D4B46" w:rsidP="000C6A14">
      <w:pPr>
        <w:jc w:val="center"/>
        <w:rPr>
          <w:b/>
          <w:sz w:val="26"/>
          <w:szCs w:val="26"/>
        </w:rPr>
      </w:pPr>
      <w:r w:rsidRPr="006E1773">
        <w:rPr>
          <w:b/>
          <w:sz w:val="26"/>
          <w:szCs w:val="26"/>
        </w:rPr>
        <w:t xml:space="preserve">Протокол </w:t>
      </w:r>
    </w:p>
    <w:p w:rsidR="004D4B46" w:rsidRPr="006E1773" w:rsidRDefault="004D4B46" w:rsidP="000C6A14">
      <w:pPr>
        <w:jc w:val="center"/>
        <w:rPr>
          <w:b/>
          <w:sz w:val="26"/>
          <w:szCs w:val="26"/>
        </w:rPr>
      </w:pPr>
      <w:r w:rsidRPr="006E1773">
        <w:rPr>
          <w:b/>
          <w:sz w:val="26"/>
          <w:szCs w:val="26"/>
        </w:rPr>
        <w:t>заседания Комиссии ГКУ «ОСЗН Погарского района» по противодействию коррупции</w:t>
      </w:r>
    </w:p>
    <w:p w:rsidR="004D4B46" w:rsidRPr="006E1773" w:rsidRDefault="004D4B46" w:rsidP="000C6A14">
      <w:pPr>
        <w:rPr>
          <w:b/>
          <w:sz w:val="26"/>
          <w:szCs w:val="26"/>
        </w:rPr>
      </w:pPr>
    </w:p>
    <w:p w:rsidR="004D4B46" w:rsidRPr="006E1773" w:rsidRDefault="004D4B46" w:rsidP="000C6A14">
      <w:pPr>
        <w:rPr>
          <w:b/>
          <w:sz w:val="26"/>
          <w:szCs w:val="26"/>
        </w:rPr>
      </w:pPr>
      <w:r w:rsidRPr="00DB1191">
        <w:rPr>
          <w:b/>
          <w:sz w:val="26"/>
          <w:szCs w:val="26"/>
          <w:u w:val="single"/>
        </w:rPr>
        <w:t>28.12.2016</w:t>
      </w:r>
      <w:r>
        <w:rPr>
          <w:b/>
          <w:sz w:val="26"/>
          <w:szCs w:val="26"/>
        </w:rPr>
        <w:t xml:space="preserve"> </w:t>
      </w:r>
      <w:r w:rsidRPr="006E1773">
        <w:rPr>
          <w:b/>
          <w:sz w:val="26"/>
          <w:szCs w:val="26"/>
        </w:rPr>
        <w:t xml:space="preserve">                                                                                                     № </w:t>
      </w:r>
      <w:r w:rsidRPr="00DB1191">
        <w:rPr>
          <w:b/>
          <w:sz w:val="26"/>
          <w:szCs w:val="26"/>
          <w:u w:val="single"/>
        </w:rPr>
        <w:t>2</w:t>
      </w:r>
    </w:p>
    <w:p w:rsidR="004D4B46" w:rsidRPr="006E1773" w:rsidRDefault="004D4B46" w:rsidP="000C6A14">
      <w:pPr>
        <w:rPr>
          <w:b/>
          <w:sz w:val="26"/>
          <w:szCs w:val="26"/>
        </w:rPr>
      </w:pPr>
    </w:p>
    <w:p w:rsidR="004D4B46" w:rsidRPr="006E1773" w:rsidRDefault="004D4B46" w:rsidP="000C6A14">
      <w:pPr>
        <w:jc w:val="center"/>
        <w:rPr>
          <w:b/>
          <w:sz w:val="26"/>
          <w:szCs w:val="26"/>
        </w:rPr>
      </w:pPr>
      <w:r w:rsidRPr="006E1773">
        <w:rPr>
          <w:b/>
          <w:sz w:val="26"/>
          <w:szCs w:val="26"/>
        </w:rPr>
        <w:t>пгт Погар</w:t>
      </w:r>
    </w:p>
    <w:p w:rsidR="004D4B46" w:rsidRPr="00CF2D42" w:rsidRDefault="004D4B46" w:rsidP="000C6A14">
      <w:pPr>
        <w:jc w:val="center"/>
      </w:pPr>
    </w:p>
    <w:p w:rsidR="004D4B46" w:rsidRPr="00CF2D42" w:rsidRDefault="004D4B46" w:rsidP="000C6A14">
      <w:pPr>
        <w:jc w:val="center"/>
        <w:rPr>
          <w:b/>
        </w:rPr>
      </w:pPr>
    </w:p>
    <w:p w:rsidR="004D4B46" w:rsidRPr="006E1773" w:rsidRDefault="004D4B46" w:rsidP="000C6A14">
      <w:pPr>
        <w:rPr>
          <w:b/>
          <w:sz w:val="26"/>
          <w:szCs w:val="26"/>
        </w:rPr>
      </w:pPr>
      <w:r w:rsidRPr="006E1773">
        <w:rPr>
          <w:b/>
          <w:sz w:val="26"/>
          <w:szCs w:val="26"/>
        </w:rPr>
        <w:t xml:space="preserve">Присутствовали: </w:t>
      </w:r>
    </w:p>
    <w:p w:rsidR="004D4B46" w:rsidRPr="006E1773" w:rsidRDefault="004D4B46" w:rsidP="000C6A14">
      <w:pPr>
        <w:rPr>
          <w:sz w:val="26"/>
          <w:szCs w:val="26"/>
        </w:rPr>
      </w:pPr>
      <w:r w:rsidRPr="006E1773">
        <w:rPr>
          <w:sz w:val="26"/>
          <w:szCs w:val="26"/>
        </w:rPr>
        <w:t xml:space="preserve">Члены комиссии по противодействию коррупции в ГКУ «ОСЗН Погарского района» </w:t>
      </w:r>
      <w:bookmarkStart w:id="0" w:name="_GoBack"/>
      <w:bookmarkEnd w:id="0"/>
      <w:r w:rsidRPr="006E1773">
        <w:rPr>
          <w:sz w:val="26"/>
          <w:szCs w:val="26"/>
        </w:rPr>
        <w:t xml:space="preserve">в </w:t>
      </w:r>
      <w:r>
        <w:rPr>
          <w:sz w:val="26"/>
          <w:szCs w:val="26"/>
        </w:rPr>
        <w:t>составе</w:t>
      </w:r>
      <w:r w:rsidRPr="006E1773">
        <w:rPr>
          <w:sz w:val="26"/>
          <w:szCs w:val="26"/>
        </w:rPr>
        <w:t>:</w:t>
      </w:r>
    </w:p>
    <w:p w:rsidR="004D4B46" w:rsidRPr="006E1773" w:rsidRDefault="004D4B46" w:rsidP="000C6A14">
      <w:pPr>
        <w:rPr>
          <w:sz w:val="26"/>
          <w:szCs w:val="26"/>
        </w:rPr>
      </w:pPr>
    </w:p>
    <w:p w:rsidR="004D4B46" w:rsidRPr="006E1773" w:rsidRDefault="004D4B46" w:rsidP="000C6A14">
      <w:pPr>
        <w:rPr>
          <w:sz w:val="26"/>
          <w:szCs w:val="26"/>
        </w:rPr>
      </w:pPr>
      <w:r w:rsidRPr="006E1773">
        <w:rPr>
          <w:sz w:val="26"/>
          <w:szCs w:val="26"/>
        </w:rPr>
        <w:t xml:space="preserve">Председатель комиссии </w:t>
      </w:r>
    </w:p>
    <w:p w:rsidR="004D4B46" w:rsidRDefault="004D4B46" w:rsidP="000C6A14">
      <w:pPr>
        <w:rPr>
          <w:sz w:val="26"/>
          <w:szCs w:val="26"/>
        </w:rPr>
      </w:pPr>
      <w:r w:rsidRPr="006E1773">
        <w:rPr>
          <w:sz w:val="26"/>
          <w:szCs w:val="26"/>
        </w:rPr>
        <w:t xml:space="preserve">Бабич С.В.                                      - заместитель начальника отдела </w:t>
      </w:r>
    </w:p>
    <w:p w:rsidR="004D4B46" w:rsidRDefault="004D4B46" w:rsidP="000C6A14">
      <w:pPr>
        <w:rPr>
          <w:sz w:val="26"/>
          <w:szCs w:val="26"/>
        </w:rPr>
      </w:pPr>
      <w:r>
        <w:rPr>
          <w:sz w:val="26"/>
          <w:szCs w:val="26"/>
        </w:rPr>
        <w:t>Секретарь комиссии</w:t>
      </w:r>
    </w:p>
    <w:p w:rsidR="004D4B46" w:rsidRPr="006E1773" w:rsidRDefault="004D4B46" w:rsidP="000C6A14">
      <w:pPr>
        <w:rPr>
          <w:sz w:val="26"/>
          <w:szCs w:val="26"/>
        </w:rPr>
      </w:pPr>
      <w:r>
        <w:rPr>
          <w:sz w:val="26"/>
          <w:szCs w:val="26"/>
        </w:rPr>
        <w:t>Акуленко Л.Н. специалист 1 категории</w:t>
      </w:r>
    </w:p>
    <w:p w:rsidR="004D4B46" w:rsidRDefault="004D4B46" w:rsidP="000C6A14">
      <w:pPr>
        <w:rPr>
          <w:sz w:val="26"/>
          <w:szCs w:val="26"/>
        </w:rPr>
      </w:pPr>
    </w:p>
    <w:p w:rsidR="004D4B46" w:rsidRPr="006E1773" w:rsidRDefault="004D4B46" w:rsidP="000C6A14">
      <w:pPr>
        <w:rPr>
          <w:sz w:val="26"/>
          <w:szCs w:val="26"/>
        </w:rPr>
      </w:pPr>
      <w:r w:rsidRPr="006E1773">
        <w:rPr>
          <w:sz w:val="26"/>
          <w:szCs w:val="26"/>
        </w:rPr>
        <w:t>Члены комиссии:</w:t>
      </w:r>
    </w:p>
    <w:p w:rsidR="004D4B46" w:rsidRPr="006E1773" w:rsidRDefault="004D4B46" w:rsidP="000C6A14">
      <w:pPr>
        <w:rPr>
          <w:sz w:val="26"/>
          <w:szCs w:val="26"/>
        </w:rPr>
      </w:pPr>
      <w:r w:rsidRPr="006E1773">
        <w:rPr>
          <w:sz w:val="26"/>
          <w:szCs w:val="26"/>
        </w:rPr>
        <w:t>Буталенко Г.А. – главный специалист бухгалтер отдела;</w:t>
      </w:r>
    </w:p>
    <w:p w:rsidR="004D4B46" w:rsidRPr="006E1773" w:rsidRDefault="004D4B46" w:rsidP="000C6A14">
      <w:pPr>
        <w:rPr>
          <w:sz w:val="26"/>
          <w:szCs w:val="26"/>
        </w:rPr>
      </w:pPr>
      <w:r w:rsidRPr="006E1773">
        <w:rPr>
          <w:sz w:val="26"/>
          <w:szCs w:val="26"/>
        </w:rPr>
        <w:t>Краевая Н.М. – ведущий специалист сектора компенсаций по ЧАЭС;</w:t>
      </w:r>
    </w:p>
    <w:p w:rsidR="004D4B46" w:rsidRPr="006E1773" w:rsidRDefault="004D4B46" w:rsidP="000C6A14">
      <w:pPr>
        <w:rPr>
          <w:sz w:val="26"/>
          <w:szCs w:val="26"/>
        </w:rPr>
      </w:pPr>
      <w:r w:rsidRPr="006E1773">
        <w:rPr>
          <w:sz w:val="26"/>
          <w:szCs w:val="26"/>
        </w:rPr>
        <w:t>Власенко И.Н. – ведущий специалист сектора детских пособий;</w:t>
      </w:r>
    </w:p>
    <w:p w:rsidR="004D4B46" w:rsidRDefault="004D4B46" w:rsidP="000C6A14">
      <w:pPr>
        <w:rPr>
          <w:sz w:val="26"/>
          <w:szCs w:val="26"/>
        </w:rPr>
      </w:pPr>
      <w:r w:rsidRPr="006E1773">
        <w:rPr>
          <w:sz w:val="26"/>
          <w:szCs w:val="26"/>
        </w:rPr>
        <w:t xml:space="preserve">Камкова Н.В.  – </w:t>
      </w:r>
      <w:r>
        <w:rPr>
          <w:sz w:val="26"/>
          <w:szCs w:val="26"/>
        </w:rPr>
        <w:t>ведущий специалист сектора компенсаций по ЧАЭС</w:t>
      </w:r>
    </w:p>
    <w:p w:rsidR="004D4B46" w:rsidRPr="006E1773" w:rsidRDefault="004D4B46" w:rsidP="000C6A14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D4B46" w:rsidRPr="006E1773" w:rsidRDefault="004D4B46" w:rsidP="000C6A14">
      <w:pPr>
        <w:rPr>
          <w:b/>
          <w:sz w:val="26"/>
          <w:szCs w:val="26"/>
        </w:rPr>
      </w:pPr>
      <w:r w:rsidRPr="006E1773">
        <w:rPr>
          <w:b/>
          <w:sz w:val="26"/>
          <w:szCs w:val="26"/>
        </w:rPr>
        <w:t>Повестка дня:</w:t>
      </w:r>
    </w:p>
    <w:p w:rsidR="004D4B46" w:rsidRPr="006E1773" w:rsidRDefault="004D4B46" w:rsidP="000C6A14">
      <w:pPr>
        <w:rPr>
          <w:b/>
          <w:sz w:val="26"/>
          <w:szCs w:val="26"/>
        </w:rPr>
      </w:pPr>
    </w:p>
    <w:p w:rsidR="004D4B46" w:rsidRPr="006E1773" w:rsidRDefault="004D4B46" w:rsidP="000C6A14">
      <w:pPr>
        <w:numPr>
          <w:ilvl w:val="0"/>
          <w:numId w:val="1"/>
        </w:numPr>
        <w:jc w:val="both"/>
        <w:rPr>
          <w:sz w:val="26"/>
          <w:szCs w:val="26"/>
        </w:rPr>
      </w:pPr>
      <w:r w:rsidRPr="006E1773">
        <w:rPr>
          <w:sz w:val="26"/>
          <w:szCs w:val="26"/>
        </w:rPr>
        <w:t>Подведение и рассмотрение итогов 201</w:t>
      </w:r>
      <w:r>
        <w:rPr>
          <w:sz w:val="26"/>
          <w:szCs w:val="26"/>
        </w:rPr>
        <w:t>6</w:t>
      </w:r>
      <w:r w:rsidRPr="006E1773">
        <w:rPr>
          <w:sz w:val="26"/>
          <w:szCs w:val="26"/>
        </w:rPr>
        <w:t xml:space="preserve"> года о реализации планов мероприятий по предупреждению и противодействию коррупции в ГКУ «ОСЗН Погарского района».</w:t>
      </w:r>
    </w:p>
    <w:p w:rsidR="004D4B46" w:rsidRPr="006E1773" w:rsidRDefault="004D4B46" w:rsidP="000C6A1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и внесение предложений если таковые имеются.</w:t>
      </w:r>
    </w:p>
    <w:p w:rsidR="004D4B46" w:rsidRDefault="004D4B46" w:rsidP="000C6A14">
      <w:pPr>
        <w:jc w:val="both"/>
        <w:rPr>
          <w:b/>
          <w:sz w:val="26"/>
          <w:szCs w:val="26"/>
        </w:rPr>
      </w:pPr>
    </w:p>
    <w:p w:rsidR="004D4B46" w:rsidRPr="006E1773" w:rsidRDefault="004D4B46" w:rsidP="000C6A14">
      <w:pPr>
        <w:jc w:val="both"/>
        <w:rPr>
          <w:b/>
          <w:sz w:val="26"/>
          <w:szCs w:val="26"/>
        </w:rPr>
      </w:pPr>
      <w:r w:rsidRPr="006E1773">
        <w:rPr>
          <w:b/>
          <w:sz w:val="26"/>
          <w:szCs w:val="26"/>
        </w:rPr>
        <w:t>Слушали:</w:t>
      </w:r>
    </w:p>
    <w:p w:rsidR="004D4B46" w:rsidRDefault="004D4B46" w:rsidP="000C6A14">
      <w:pPr>
        <w:numPr>
          <w:ilvl w:val="0"/>
          <w:numId w:val="2"/>
        </w:numPr>
        <w:jc w:val="both"/>
        <w:rPr>
          <w:sz w:val="26"/>
          <w:szCs w:val="26"/>
        </w:rPr>
      </w:pPr>
      <w:r w:rsidRPr="006E1773">
        <w:rPr>
          <w:sz w:val="26"/>
          <w:szCs w:val="26"/>
        </w:rPr>
        <w:t>Заместитель начальника Бабич С.В. – зачитала результаты реализации плана по антикоррупционный деятельности в учреждении за 201</w:t>
      </w:r>
      <w:r>
        <w:rPr>
          <w:sz w:val="26"/>
          <w:szCs w:val="26"/>
        </w:rPr>
        <w:t>6</w:t>
      </w:r>
      <w:r w:rsidRPr="006E1773">
        <w:rPr>
          <w:sz w:val="26"/>
          <w:szCs w:val="26"/>
        </w:rPr>
        <w:t xml:space="preserve"> год. Нарушений не выявлено. </w:t>
      </w:r>
      <w:r>
        <w:rPr>
          <w:sz w:val="26"/>
          <w:szCs w:val="26"/>
        </w:rPr>
        <w:t>В течении периода работы 2016 года работодателю учреждения не поступило ни одного уведомления о факте обращения в целях склонения работников к совершению коррупционных правонарушений либо о ставшей известной работнику информации о случаях совершения коррупционных правонарушений другим работниками, иными лицами. Можно сделать выводы, что наши работники относятся к своей работе с сознанием и чистой совестью.</w:t>
      </w:r>
    </w:p>
    <w:p w:rsidR="004D4B46" w:rsidRDefault="004D4B46" w:rsidP="000C6A1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тем, за данный период в рамках плана мероприятий по противодействию коррупции в учреждении за 2016 год была проведена определенная работа, а именно:</w:t>
      </w:r>
    </w:p>
    <w:p w:rsidR="004D4B46" w:rsidRDefault="004D4B46" w:rsidP="000C6A14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Своевременное внесение изменений в трудовые договора сотрудников путем заключения дополнительных соглашений;</w:t>
      </w:r>
    </w:p>
    <w:p w:rsidR="004D4B46" w:rsidRDefault="004D4B46" w:rsidP="000C6A14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Наполнение информацией официальный сайт учреждения по вопросам предоставления мер социальной поддержки населения и законодательства.</w:t>
      </w:r>
    </w:p>
    <w:p w:rsidR="004D4B46" w:rsidRDefault="004D4B46" w:rsidP="000C6A14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Проведение бесед со специалистами учреждения на тему «коррупции мы говорим – нет».</w:t>
      </w:r>
    </w:p>
    <w:p w:rsidR="004D4B46" w:rsidRDefault="004D4B46" w:rsidP="000C6A1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Так осуществляется обратная связь с населением путем проведения консультации по разъяснению порядка и условий предоставления мер социальной поддержки населению, соблюдению требований пожарной безопасности среди неработающего населения.</w:t>
      </w:r>
    </w:p>
    <w:p w:rsidR="004D4B46" w:rsidRDefault="004D4B46" w:rsidP="000C6A14">
      <w:pPr>
        <w:ind w:left="720"/>
        <w:jc w:val="both"/>
        <w:rPr>
          <w:sz w:val="26"/>
          <w:szCs w:val="26"/>
        </w:rPr>
      </w:pPr>
    </w:p>
    <w:p w:rsidR="004D4B46" w:rsidRPr="006E1773" w:rsidRDefault="004D4B46" w:rsidP="000C6A14">
      <w:pPr>
        <w:jc w:val="both"/>
        <w:rPr>
          <w:b/>
          <w:sz w:val="26"/>
          <w:szCs w:val="26"/>
        </w:rPr>
      </w:pPr>
      <w:r w:rsidRPr="006E1773">
        <w:rPr>
          <w:b/>
          <w:sz w:val="26"/>
          <w:szCs w:val="26"/>
        </w:rPr>
        <w:t>Решили:</w:t>
      </w:r>
    </w:p>
    <w:p w:rsidR="004D4B46" w:rsidRPr="006E1773" w:rsidRDefault="004D4B46" w:rsidP="000C6A14">
      <w:pPr>
        <w:jc w:val="both"/>
        <w:rPr>
          <w:b/>
          <w:sz w:val="26"/>
          <w:szCs w:val="26"/>
        </w:rPr>
      </w:pPr>
    </w:p>
    <w:p w:rsidR="004D4B46" w:rsidRPr="006E1773" w:rsidRDefault="004D4B46" w:rsidP="000C6A14">
      <w:pPr>
        <w:numPr>
          <w:ilvl w:val="0"/>
          <w:numId w:val="3"/>
        </w:numPr>
        <w:jc w:val="both"/>
        <w:rPr>
          <w:sz w:val="26"/>
          <w:szCs w:val="26"/>
        </w:rPr>
      </w:pPr>
      <w:r w:rsidRPr="006E1773">
        <w:rPr>
          <w:sz w:val="26"/>
          <w:szCs w:val="26"/>
        </w:rPr>
        <w:t>Запланированные мероприятия 201</w:t>
      </w:r>
      <w:r>
        <w:rPr>
          <w:sz w:val="26"/>
          <w:szCs w:val="26"/>
        </w:rPr>
        <w:t>6</w:t>
      </w:r>
      <w:r w:rsidRPr="006E1773">
        <w:rPr>
          <w:sz w:val="26"/>
          <w:szCs w:val="26"/>
        </w:rPr>
        <w:t xml:space="preserve"> года считать реализованными;</w:t>
      </w:r>
    </w:p>
    <w:p w:rsidR="004D4B46" w:rsidRDefault="004D4B46" w:rsidP="000C6A14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Рекомендовать – членам комиссии по противодействию коррупции:</w:t>
      </w:r>
    </w:p>
    <w:p w:rsidR="004D4B46" w:rsidRDefault="004D4B46" w:rsidP="000C6A14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продолжить работу по профилактике и противодействию коррупции и </w:t>
      </w:r>
    </w:p>
    <w:p w:rsidR="004D4B46" w:rsidRDefault="004D4B46" w:rsidP="000C6A14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обеспечению соблюдения антикоррупционного законодательства;</w:t>
      </w:r>
      <w:r w:rsidRPr="006E1773">
        <w:rPr>
          <w:sz w:val="26"/>
          <w:szCs w:val="26"/>
        </w:rPr>
        <w:t xml:space="preserve"> </w:t>
      </w:r>
    </w:p>
    <w:p w:rsidR="004D4B46" w:rsidRDefault="004D4B46" w:rsidP="000C6A14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соблюдать законность при оказании мер социальной поддержки населению. </w:t>
      </w:r>
    </w:p>
    <w:p w:rsidR="004D4B46" w:rsidRDefault="004D4B46" w:rsidP="000C6A14">
      <w:pPr>
        <w:ind w:left="360"/>
        <w:jc w:val="both"/>
        <w:rPr>
          <w:sz w:val="26"/>
          <w:szCs w:val="26"/>
        </w:rPr>
      </w:pPr>
    </w:p>
    <w:p w:rsidR="004D4B46" w:rsidRPr="006E1773" w:rsidRDefault="004D4B46" w:rsidP="000C6A14">
      <w:pPr>
        <w:ind w:left="360"/>
        <w:jc w:val="both"/>
        <w:rPr>
          <w:sz w:val="26"/>
          <w:szCs w:val="26"/>
        </w:rPr>
      </w:pPr>
      <w:r w:rsidRPr="006E1773">
        <w:rPr>
          <w:sz w:val="26"/>
          <w:szCs w:val="26"/>
        </w:rPr>
        <w:t>(Решение принято единогласно)</w:t>
      </w:r>
    </w:p>
    <w:p w:rsidR="004D4B46" w:rsidRPr="006E1773" w:rsidRDefault="004D4B46" w:rsidP="000C6A14">
      <w:pPr>
        <w:ind w:left="720"/>
        <w:jc w:val="both"/>
        <w:rPr>
          <w:sz w:val="26"/>
          <w:szCs w:val="26"/>
        </w:rPr>
      </w:pPr>
    </w:p>
    <w:p w:rsidR="004D4B46" w:rsidRDefault="004D4B46" w:rsidP="000C6A14">
      <w:pPr>
        <w:ind w:left="720"/>
        <w:jc w:val="both"/>
        <w:rPr>
          <w:sz w:val="26"/>
          <w:szCs w:val="26"/>
        </w:rPr>
      </w:pPr>
      <w:r w:rsidRPr="006E1773">
        <w:rPr>
          <w:sz w:val="26"/>
          <w:szCs w:val="26"/>
        </w:rPr>
        <w:t>Председатель комиссии: _________________ С.В.Бабич</w:t>
      </w:r>
      <w:r w:rsidRPr="006E1773">
        <w:rPr>
          <w:sz w:val="26"/>
          <w:szCs w:val="26"/>
        </w:rPr>
        <w:tab/>
      </w:r>
    </w:p>
    <w:p w:rsidR="004D4B46" w:rsidRDefault="004D4B46" w:rsidP="000C6A1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 Акуленко Л.Н.</w:t>
      </w:r>
    </w:p>
    <w:p w:rsidR="004D4B46" w:rsidRPr="006E1773" w:rsidRDefault="004D4B46" w:rsidP="000C6A14">
      <w:pPr>
        <w:ind w:left="720"/>
        <w:jc w:val="both"/>
        <w:rPr>
          <w:sz w:val="26"/>
          <w:szCs w:val="26"/>
        </w:rPr>
      </w:pPr>
    </w:p>
    <w:p w:rsidR="004D4B46" w:rsidRDefault="004D4B46" w:rsidP="000C6A1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Филонов Д.В. __________</w:t>
      </w:r>
    </w:p>
    <w:p w:rsidR="004D4B46" w:rsidRPr="006E1773" w:rsidRDefault="004D4B46" w:rsidP="000C6A14">
      <w:pPr>
        <w:ind w:firstLine="708"/>
        <w:rPr>
          <w:sz w:val="26"/>
          <w:szCs w:val="26"/>
        </w:rPr>
      </w:pPr>
      <w:r w:rsidRPr="006E1773">
        <w:rPr>
          <w:sz w:val="26"/>
          <w:szCs w:val="26"/>
        </w:rPr>
        <w:t xml:space="preserve">Буталенко Г.А. </w:t>
      </w:r>
      <w:r>
        <w:rPr>
          <w:sz w:val="26"/>
          <w:szCs w:val="26"/>
        </w:rPr>
        <w:t>__________</w:t>
      </w:r>
    </w:p>
    <w:p w:rsidR="004D4B46" w:rsidRDefault="004D4B46" w:rsidP="000C6A14">
      <w:pPr>
        <w:ind w:firstLine="708"/>
        <w:rPr>
          <w:sz w:val="26"/>
          <w:szCs w:val="26"/>
        </w:rPr>
      </w:pPr>
      <w:r w:rsidRPr="006E1773">
        <w:rPr>
          <w:sz w:val="26"/>
          <w:szCs w:val="26"/>
        </w:rPr>
        <w:t xml:space="preserve">Краевая Н.М. </w:t>
      </w:r>
      <w:r>
        <w:rPr>
          <w:sz w:val="26"/>
          <w:szCs w:val="26"/>
        </w:rPr>
        <w:t xml:space="preserve">   __________</w:t>
      </w:r>
    </w:p>
    <w:p w:rsidR="004D4B46" w:rsidRPr="006E1773" w:rsidRDefault="004D4B46" w:rsidP="000C6A14">
      <w:pPr>
        <w:ind w:firstLine="708"/>
        <w:rPr>
          <w:sz w:val="26"/>
          <w:szCs w:val="26"/>
        </w:rPr>
      </w:pPr>
      <w:r w:rsidRPr="006E1773">
        <w:rPr>
          <w:sz w:val="26"/>
          <w:szCs w:val="26"/>
        </w:rPr>
        <w:t>Власенко И.Н.</w:t>
      </w:r>
      <w:r>
        <w:rPr>
          <w:sz w:val="26"/>
          <w:szCs w:val="26"/>
        </w:rPr>
        <w:t xml:space="preserve"> ___________ </w:t>
      </w:r>
    </w:p>
    <w:p w:rsidR="004D4B46" w:rsidRDefault="004D4B46" w:rsidP="000C6A14">
      <w:pPr>
        <w:ind w:firstLine="708"/>
        <w:rPr>
          <w:sz w:val="26"/>
          <w:szCs w:val="26"/>
        </w:rPr>
      </w:pPr>
      <w:r w:rsidRPr="006E1773">
        <w:rPr>
          <w:sz w:val="26"/>
          <w:szCs w:val="26"/>
        </w:rPr>
        <w:t xml:space="preserve">Камкова Н.В.  </w:t>
      </w:r>
      <w:r>
        <w:rPr>
          <w:sz w:val="26"/>
          <w:szCs w:val="26"/>
        </w:rPr>
        <w:t>___________</w:t>
      </w:r>
    </w:p>
    <w:p w:rsidR="004D4B46" w:rsidRPr="006E1773" w:rsidRDefault="004D4B46" w:rsidP="000C6A14">
      <w:pPr>
        <w:ind w:left="720"/>
        <w:jc w:val="both"/>
        <w:rPr>
          <w:sz w:val="26"/>
          <w:szCs w:val="26"/>
        </w:rPr>
      </w:pPr>
    </w:p>
    <w:p w:rsidR="004D4B46" w:rsidRPr="006E1773" w:rsidRDefault="004D4B46" w:rsidP="000C6A14">
      <w:pPr>
        <w:ind w:left="720"/>
        <w:jc w:val="both"/>
        <w:rPr>
          <w:sz w:val="26"/>
          <w:szCs w:val="26"/>
        </w:rPr>
      </w:pPr>
    </w:p>
    <w:p w:rsidR="004D4B46" w:rsidRDefault="004D4B46"/>
    <w:sectPr w:rsidR="004D4B46" w:rsidSect="00F03495">
      <w:pgSz w:w="11906" w:h="16838"/>
      <w:pgMar w:top="36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61A6"/>
    <w:multiLevelType w:val="hybridMultilevel"/>
    <w:tmpl w:val="8A6CBF04"/>
    <w:lvl w:ilvl="0" w:tplc="7D1409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CB59D3"/>
    <w:multiLevelType w:val="hybridMultilevel"/>
    <w:tmpl w:val="8C64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A95814"/>
    <w:multiLevelType w:val="hybridMultilevel"/>
    <w:tmpl w:val="9C4697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0D4831"/>
    <w:multiLevelType w:val="hybridMultilevel"/>
    <w:tmpl w:val="6AE6931E"/>
    <w:lvl w:ilvl="0" w:tplc="987C603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DB6"/>
    <w:rsid w:val="000C6A14"/>
    <w:rsid w:val="001B7768"/>
    <w:rsid w:val="00393DB6"/>
    <w:rsid w:val="003D38C0"/>
    <w:rsid w:val="004D4B46"/>
    <w:rsid w:val="006E1773"/>
    <w:rsid w:val="00714BC8"/>
    <w:rsid w:val="00CF2D42"/>
    <w:rsid w:val="00DB1191"/>
    <w:rsid w:val="00F0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A1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427</Words>
  <Characters>2439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2019-10-22T09:37:00Z</dcterms:created>
  <dcterms:modified xsi:type="dcterms:W3CDTF">2019-10-24T07:57:00Z</dcterms:modified>
</cp:coreProperties>
</file>